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4687" w14:textId="63ADCF93" w:rsidR="00A53C46" w:rsidRPr="003C2F17" w:rsidRDefault="00185852" w:rsidP="00C56FB7">
      <w:pPr>
        <w:ind w:leftChars="-100" w:left="-210"/>
        <w:rPr>
          <w:sz w:val="24"/>
          <w:szCs w:val="24"/>
        </w:rPr>
      </w:pPr>
      <w:r w:rsidRPr="003C2F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58899" wp14:editId="6E82BCCC">
                <wp:simplePos x="0" y="0"/>
                <wp:positionH relativeFrom="column">
                  <wp:posOffset>4767049</wp:posOffset>
                </wp:positionH>
                <wp:positionV relativeFrom="paragraph">
                  <wp:posOffset>-670275</wp:posOffset>
                </wp:positionV>
                <wp:extent cx="1295400" cy="696686"/>
                <wp:effectExtent l="0" t="0" r="19050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696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C6329" w14:textId="05654016" w:rsidR="00B65A07" w:rsidRPr="00C2491F" w:rsidRDefault="00C7538A" w:rsidP="00C7538A">
                            <w:pPr>
                              <w:rPr>
                                <w:rFonts w:ascii="BIZ UDゴシック" w:eastAsia="BIZ UDゴシック" w:hAnsi="BIZ UDゴシック"/>
                                <w:sz w:val="52"/>
                              </w:rPr>
                            </w:pPr>
                            <w:r w:rsidRPr="00C2491F">
                              <w:rPr>
                                <w:rFonts w:ascii="BIZ UDゴシック" w:eastAsia="BIZ UDゴシック" w:hAnsi="BIZ UDゴシック" w:hint="eastAsia"/>
                              </w:rPr>
                              <w:t>提出書類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5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58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5pt;margin-top:-52.8pt;width:102pt;height: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" fillcolor="window" strokeweight=".5pt">
                <v:path arrowok="t"/>
                <v:textbox>
                  <w:txbxContent>
                    <w:p w14:paraId="63DC6329" w14:textId="05654016" w:rsidR="00B65A07" w:rsidRPr="00C2491F" w:rsidRDefault="00C7538A" w:rsidP="00C7538A">
                      <w:pPr>
                        <w:rPr>
                          <w:rFonts w:ascii="BIZ UDゴシック" w:eastAsia="BIZ UDゴシック" w:hAnsi="BIZ UDゴシック"/>
                          <w:sz w:val="52"/>
                        </w:rPr>
                      </w:pPr>
                      <w:r w:rsidRPr="00C2491F">
                        <w:rPr>
                          <w:rFonts w:ascii="BIZ UDゴシック" w:eastAsia="BIZ UDゴシック" w:hAnsi="BIZ UDゴシック" w:hint="eastAsia"/>
                        </w:rPr>
                        <w:t>提出書類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5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A53C46" w:rsidRPr="003C2F17">
        <w:rPr>
          <w:rFonts w:hint="eastAsia"/>
          <w:sz w:val="24"/>
          <w:szCs w:val="24"/>
        </w:rPr>
        <w:t>様式第</w:t>
      </w:r>
      <w:r w:rsidR="00FA5D85" w:rsidRPr="003C2F17">
        <w:rPr>
          <w:rFonts w:hint="eastAsia"/>
          <w:sz w:val="24"/>
          <w:szCs w:val="24"/>
        </w:rPr>
        <w:t>１</w:t>
      </w:r>
      <w:r w:rsidR="00A53C46" w:rsidRPr="003C2F17">
        <w:rPr>
          <w:rFonts w:hint="eastAsia"/>
          <w:sz w:val="24"/>
          <w:szCs w:val="24"/>
        </w:rPr>
        <w:t>号</w:t>
      </w:r>
      <w:r w:rsidR="00C56FB7" w:rsidRPr="003C2F17">
        <w:rPr>
          <w:rFonts w:hint="eastAsia"/>
          <w:sz w:val="24"/>
          <w:szCs w:val="24"/>
        </w:rPr>
        <w:t>（第</w:t>
      </w:r>
      <w:r w:rsidR="00902C2A">
        <w:rPr>
          <w:rFonts w:hint="eastAsia"/>
          <w:sz w:val="24"/>
          <w:szCs w:val="24"/>
        </w:rPr>
        <w:t>６</w:t>
      </w:r>
      <w:r w:rsidR="00C56FB7" w:rsidRPr="003C2F17">
        <w:rPr>
          <w:rFonts w:hint="eastAsia"/>
          <w:sz w:val="24"/>
          <w:szCs w:val="24"/>
        </w:rPr>
        <w:t>条関係）</w:t>
      </w:r>
    </w:p>
    <w:tbl>
      <w:tblPr>
        <w:tblStyle w:val="aa"/>
        <w:tblW w:w="0" w:type="auto"/>
        <w:tblInd w:w="5506" w:type="dxa"/>
        <w:tblBorders>
          <w:bottom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</w:tblGrid>
      <w:tr w:rsidR="00D41A40" w:rsidRPr="003C2F17" w14:paraId="3E870D1B" w14:textId="77777777" w:rsidTr="003207CE">
        <w:tc>
          <w:tcPr>
            <w:tcW w:w="2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38876" w14:textId="77777777" w:rsidR="00D41A40" w:rsidRPr="003C2F17" w:rsidRDefault="00D41A40" w:rsidP="00AE64C2">
            <w:pPr>
              <w:jc w:val="right"/>
              <w:rPr>
                <w:sz w:val="24"/>
                <w:szCs w:val="24"/>
              </w:rPr>
            </w:pPr>
            <w:r w:rsidRPr="004C38CA">
              <w:rPr>
                <w:rFonts w:hint="eastAsia"/>
                <w:sz w:val="24"/>
                <w:szCs w:val="24"/>
              </w:rPr>
              <w:t>年</w:t>
            </w:r>
            <w:r w:rsidR="00861AA6" w:rsidRPr="004C38CA">
              <w:rPr>
                <w:rFonts w:hint="eastAsia"/>
                <w:sz w:val="24"/>
                <w:szCs w:val="24"/>
              </w:rPr>
              <w:t xml:space="preserve">　</w:t>
            </w:r>
            <w:r w:rsidRPr="004C38CA">
              <w:rPr>
                <w:rFonts w:hint="eastAsia"/>
                <w:sz w:val="24"/>
                <w:szCs w:val="24"/>
              </w:rPr>
              <w:t xml:space="preserve">　月　　日</w:t>
            </w:r>
          </w:p>
        </w:tc>
      </w:tr>
    </w:tbl>
    <w:p w14:paraId="2C40BF9D" w14:textId="40511982" w:rsidR="00932443" w:rsidRPr="003C2F17" w:rsidRDefault="00932443" w:rsidP="00766936">
      <w:pPr>
        <w:spacing w:beforeLines="50" w:before="167" w:afterLines="50" w:after="167"/>
        <w:ind w:right="958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（宛先）各務原市長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889"/>
      </w:tblGrid>
      <w:tr w:rsidR="00932443" w14:paraId="7FF9E70A" w14:textId="77777777" w:rsidTr="00932443"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6B17E624" w14:textId="6BF7A5AF" w:rsidR="00932443" w:rsidRPr="00932443" w:rsidRDefault="00932443" w:rsidP="0093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008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EE4F0E3" w14:textId="77777777" w:rsidR="00932443" w:rsidRPr="00932443" w:rsidRDefault="00932443" w:rsidP="00932443">
            <w:pPr>
              <w:spacing w:line="240" w:lineRule="exact"/>
              <w:ind w:right="1055"/>
              <w:jc w:val="left"/>
              <w:rPr>
                <w:szCs w:val="21"/>
              </w:rPr>
            </w:pPr>
          </w:p>
        </w:tc>
      </w:tr>
      <w:tr w:rsidR="00932443" w14:paraId="6358089D" w14:textId="77777777" w:rsidTr="004331CF">
        <w:trPr>
          <w:trHeight w:val="548"/>
        </w:trPr>
        <w:tc>
          <w:tcPr>
            <w:tcW w:w="2405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20BFA42" w14:textId="77777777" w:rsidR="00932443" w:rsidRPr="00932443" w:rsidRDefault="00932443" w:rsidP="0093244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32443">
              <w:rPr>
                <w:rFonts w:hint="eastAsia"/>
                <w:sz w:val="24"/>
                <w:szCs w:val="24"/>
              </w:rPr>
              <w:t>申請者</w:t>
            </w:r>
          </w:p>
          <w:p w14:paraId="3AC0DDDE" w14:textId="77777777" w:rsidR="00932443" w:rsidRDefault="00932443" w:rsidP="00932443">
            <w:pPr>
              <w:spacing w:line="300" w:lineRule="exact"/>
              <w:ind w:left="57"/>
              <w:rPr>
                <w:szCs w:val="21"/>
              </w:rPr>
            </w:pPr>
            <w:r w:rsidRPr="00932443">
              <w:rPr>
                <w:rFonts w:hint="eastAsia"/>
                <w:szCs w:val="21"/>
              </w:rPr>
              <w:t>（防犯ボランティア</w:t>
            </w:r>
          </w:p>
          <w:p w14:paraId="31215BC7" w14:textId="7FFD7D67" w:rsidR="00932443" w:rsidRPr="00932443" w:rsidRDefault="00932443" w:rsidP="00932443">
            <w:pPr>
              <w:spacing w:line="300" w:lineRule="exact"/>
              <w:ind w:firstLineChars="100" w:firstLine="210"/>
              <w:jc w:val="center"/>
              <w:rPr>
                <w:szCs w:val="21"/>
              </w:rPr>
            </w:pPr>
            <w:r w:rsidRPr="00932443">
              <w:rPr>
                <w:rFonts w:hint="eastAsia"/>
                <w:szCs w:val="21"/>
              </w:rPr>
              <w:t>団体名・代表者名）</w:t>
            </w:r>
          </w:p>
        </w:tc>
        <w:tc>
          <w:tcPr>
            <w:tcW w:w="6008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67CA9F8E" w14:textId="77777777" w:rsidR="00932443" w:rsidRDefault="00932443" w:rsidP="00932443">
            <w:pPr>
              <w:spacing w:line="300" w:lineRule="exact"/>
              <w:ind w:right="1055"/>
              <w:jc w:val="left"/>
              <w:rPr>
                <w:sz w:val="24"/>
                <w:szCs w:val="24"/>
              </w:rPr>
            </w:pPr>
          </w:p>
        </w:tc>
      </w:tr>
      <w:tr w:rsidR="00932443" w14:paraId="0C2C2BAB" w14:textId="77777777" w:rsidTr="00932443">
        <w:tc>
          <w:tcPr>
            <w:tcW w:w="2405" w:type="dxa"/>
            <w:vMerge w:val="restart"/>
            <w:tcBorders>
              <w:left w:val="single" w:sz="18" w:space="0" w:color="auto"/>
            </w:tcBorders>
            <w:vAlign w:val="center"/>
          </w:tcPr>
          <w:p w14:paraId="434F5CCE" w14:textId="7067135E" w:rsidR="00932443" w:rsidRPr="00932443" w:rsidRDefault="00932443" w:rsidP="0093244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3244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</w:tcPr>
          <w:p w14:paraId="434DB7A8" w14:textId="77777777" w:rsidR="00932443" w:rsidRPr="00932443" w:rsidRDefault="00932443" w:rsidP="00932443">
            <w:pPr>
              <w:spacing w:line="300" w:lineRule="exact"/>
              <w:ind w:right="1055"/>
              <w:jc w:val="left"/>
              <w:rPr>
                <w:sz w:val="24"/>
                <w:szCs w:val="24"/>
              </w:rPr>
            </w:pPr>
            <w:r w:rsidRPr="00932443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2889" w:type="dxa"/>
            <w:tcBorders>
              <w:bottom w:val="nil"/>
              <w:right w:val="single" w:sz="18" w:space="0" w:color="auto"/>
            </w:tcBorders>
          </w:tcPr>
          <w:p w14:paraId="56A828A5" w14:textId="00C93D9F" w:rsidR="00932443" w:rsidRPr="00932443" w:rsidRDefault="00932443" w:rsidP="00932443">
            <w:pPr>
              <w:spacing w:line="300" w:lineRule="exact"/>
              <w:ind w:right="1055"/>
              <w:jc w:val="left"/>
              <w:rPr>
                <w:sz w:val="24"/>
                <w:szCs w:val="24"/>
              </w:rPr>
            </w:pPr>
          </w:p>
        </w:tc>
      </w:tr>
      <w:tr w:rsidR="00932443" w14:paraId="11820881" w14:textId="77777777" w:rsidTr="001329A5">
        <w:trPr>
          <w:trHeight w:val="539"/>
        </w:trPr>
        <w:tc>
          <w:tcPr>
            <w:tcW w:w="2405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69A78BAC" w14:textId="77777777" w:rsidR="00932443" w:rsidRPr="00932443" w:rsidRDefault="00932443" w:rsidP="0093244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008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5BA62FBB" w14:textId="77777777" w:rsidR="00932443" w:rsidRPr="00932443" w:rsidRDefault="00932443" w:rsidP="00932443">
            <w:pPr>
              <w:spacing w:line="300" w:lineRule="exact"/>
              <w:ind w:right="1055"/>
              <w:jc w:val="left"/>
              <w:rPr>
                <w:szCs w:val="21"/>
              </w:rPr>
            </w:pPr>
          </w:p>
        </w:tc>
      </w:tr>
    </w:tbl>
    <w:p w14:paraId="6636704E" w14:textId="2C251325" w:rsidR="00A53C46" w:rsidRPr="00EB3BB8" w:rsidRDefault="00C56FB7" w:rsidP="00766936">
      <w:pPr>
        <w:spacing w:beforeLines="100" w:before="335"/>
        <w:jc w:val="center"/>
        <w:rPr>
          <w:b/>
          <w:sz w:val="24"/>
          <w:szCs w:val="24"/>
        </w:rPr>
      </w:pPr>
      <w:bookmarkStart w:id="0" w:name="_Hlk217223699"/>
      <w:r w:rsidRPr="003C2F17">
        <w:rPr>
          <w:rFonts w:hint="eastAsia"/>
          <w:b/>
          <w:sz w:val="24"/>
          <w:szCs w:val="24"/>
        </w:rPr>
        <w:t>各務原市</w:t>
      </w:r>
      <w:r w:rsidR="00902C2A">
        <w:rPr>
          <w:rFonts w:hint="eastAsia"/>
          <w:b/>
          <w:sz w:val="24"/>
          <w:szCs w:val="24"/>
        </w:rPr>
        <w:t>防犯ボランティア団体活動支援事業補助金</w:t>
      </w:r>
      <w:r w:rsidRPr="00EB3BB8">
        <w:rPr>
          <w:rFonts w:hint="eastAsia"/>
          <w:b/>
          <w:sz w:val="24"/>
          <w:szCs w:val="24"/>
        </w:rPr>
        <w:t>交付申請書兼請求書</w:t>
      </w:r>
      <w:bookmarkEnd w:id="0"/>
    </w:p>
    <w:p w14:paraId="517F57B2" w14:textId="77777777" w:rsidR="00A53C46" w:rsidRPr="00B62E33" w:rsidRDefault="00A53C46">
      <w:pPr>
        <w:rPr>
          <w:sz w:val="24"/>
          <w:szCs w:val="24"/>
        </w:rPr>
      </w:pPr>
    </w:p>
    <w:p w14:paraId="1D542F11" w14:textId="59C42F7F" w:rsidR="00DF78D8" w:rsidRPr="004C38CA" w:rsidRDefault="00A53C46" w:rsidP="00DF78D8">
      <w:pPr>
        <w:rPr>
          <w:sz w:val="24"/>
          <w:szCs w:val="24"/>
        </w:rPr>
      </w:pPr>
      <w:r w:rsidRPr="00EB3BB8">
        <w:rPr>
          <w:rFonts w:hint="eastAsia"/>
          <w:sz w:val="24"/>
          <w:szCs w:val="24"/>
        </w:rPr>
        <w:t xml:space="preserve">　</w:t>
      </w:r>
      <w:r w:rsidR="00CF5F8A" w:rsidRPr="00CF5F8A">
        <w:rPr>
          <w:rFonts w:hint="eastAsia"/>
          <w:bCs/>
          <w:sz w:val="24"/>
          <w:szCs w:val="24"/>
        </w:rPr>
        <w:t>各務原市防犯ボランティア団体活動支援事業補助金</w:t>
      </w:r>
      <w:r w:rsidR="0013314C" w:rsidRPr="004C38CA">
        <w:rPr>
          <w:rFonts w:hint="eastAsia"/>
          <w:sz w:val="24"/>
          <w:szCs w:val="24"/>
        </w:rPr>
        <w:t>の交付を受けたいので、</w:t>
      </w:r>
      <w:r w:rsidR="00CF5F8A" w:rsidRPr="00CF5F8A">
        <w:rPr>
          <w:rFonts w:hint="eastAsia"/>
          <w:sz w:val="24"/>
          <w:szCs w:val="24"/>
        </w:rPr>
        <w:t>各務原市防犯ボランティア団体活動支援事業補助金交付要綱</w:t>
      </w:r>
      <w:r w:rsidR="00C56FB7" w:rsidRPr="004C38CA">
        <w:rPr>
          <w:rFonts w:hint="eastAsia"/>
          <w:sz w:val="24"/>
          <w:szCs w:val="24"/>
        </w:rPr>
        <w:t>第</w:t>
      </w:r>
      <w:r w:rsidR="00902C2A">
        <w:rPr>
          <w:rFonts w:hint="eastAsia"/>
          <w:sz w:val="24"/>
          <w:szCs w:val="24"/>
        </w:rPr>
        <w:t>６</w:t>
      </w:r>
      <w:r w:rsidR="0013314C" w:rsidRPr="004C38CA">
        <w:rPr>
          <w:rFonts w:hint="eastAsia"/>
          <w:sz w:val="24"/>
          <w:szCs w:val="24"/>
        </w:rPr>
        <w:t>条の規定により</w:t>
      </w:r>
      <w:r w:rsidR="00C56FB7" w:rsidRPr="004C38CA">
        <w:rPr>
          <w:rFonts w:hint="eastAsia"/>
          <w:sz w:val="24"/>
          <w:szCs w:val="24"/>
        </w:rPr>
        <w:t>、</w:t>
      </w:r>
      <w:r w:rsidR="00234BEC" w:rsidRPr="004C38CA">
        <w:rPr>
          <w:rFonts w:hint="eastAsia"/>
          <w:sz w:val="24"/>
          <w:szCs w:val="24"/>
        </w:rPr>
        <w:t>次のとおり</w:t>
      </w:r>
      <w:r w:rsidR="0013314C" w:rsidRPr="004C38CA">
        <w:rPr>
          <w:rFonts w:hint="eastAsia"/>
          <w:sz w:val="24"/>
          <w:szCs w:val="24"/>
        </w:rPr>
        <w:t>申請します。</w:t>
      </w:r>
    </w:p>
    <w:p w14:paraId="75A6F65E" w14:textId="0713A99E" w:rsidR="00560DF9" w:rsidRPr="004C38CA" w:rsidRDefault="0046056B" w:rsidP="00DF78D8">
      <w:pPr>
        <w:ind w:firstLineChars="100" w:firstLine="240"/>
        <w:rPr>
          <w:sz w:val="24"/>
          <w:szCs w:val="24"/>
        </w:rPr>
      </w:pPr>
      <w:r w:rsidRPr="004C38CA">
        <w:rPr>
          <w:rFonts w:hint="eastAsia"/>
          <w:sz w:val="24"/>
          <w:szCs w:val="24"/>
        </w:rPr>
        <w:t>また、</w:t>
      </w:r>
      <w:r w:rsidR="00902C2A">
        <w:rPr>
          <w:rFonts w:hint="eastAsia"/>
          <w:sz w:val="24"/>
          <w:szCs w:val="24"/>
        </w:rPr>
        <w:t>補助金</w:t>
      </w:r>
      <w:r w:rsidR="00CF5F8A">
        <w:rPr>
          <w:rFonts w:hint="eastAsia"/>
          <w:sz w:val="24"/>
          <w:szCs w:val="24"/>
        </w:rPr>
        <w:t>の</w:t>
      </w:r>
      <w:r w:rsidR="00D4645B" w:rsidRPr="004C38CA">
        <w:rPr>
          <w:rFonts w:hint="eastAsia"/>
          <w:sz w:val="24"/>
          <w:szCs w:val="24"/>
        </w:rPr>
        <w:t>交付決定があった場合は、次</w:t>
      </w:r>
      <w:r w:rsidR="00562A3A">
        <w:rPr>
          <w:rFonts w:hint="eastAsia"/>
          <w:sz w:val="24"/>
          <w:szCs w:val="24"/>
        </w:rPr>
        <w:t>のとおりそ</w:t>
      </w:r>
      <w:r w:rsidR="0013314C" w:rsidRPr="004C38CA">
        <w:rPr>
          <w:rFonts w:hint="eastAsia"/>
          <w:sz w:val="24"/>
          <w:szCs w:val="24"/>
        </w:rPr>
        <w:t>の交付を請求します。</w:t>
      </w:r>
    </w:p>
    <w:p w14:paraId="21465FD3" w14:textId="77777777" w:rsidR="00E01FFD" w:rsidRPr="004C38CA" w:rsidRDefault="00E01FFD" w:rsidP="003453A0">
      <w:pPr>
        <w:spacing w:line="20" w:lineRule="atLeast"/>
        <w:rPr>
          <w:rFonts w:cs="ＭＳ 明朝"/>
          <w:sz w:val="24"/>
          <w:szCs w:val="24"/>
        </w:rPr>
      </w:pPr>
    </w:p>
    <w:p w14:paraId="14B91DA3" w14:textId="77777777" w:rsidR="00F52B48" w:rsidRPr="00A01023" w:rsidRDefault="00DF78D8" w:rsidP="00AE64C2">
      <w:pPr>
        <w:spacing w:line="240" w:lineRule="atLeast"/>
        <w:rPr>
          <w:sz w:val="24"/>
          <w:szCs w:val="24"/>
        </w:rPr>
      </w:pPr>
      <w:r w:rsidRPr="00A01023">
        <w:rPr>
          <w:rFonts w:cs="ＭＳ 明朝" w:hint="eastAsia"/>
          <w:sz w:val="24"/>
          <w:szCs w:val="24"/>
        </w:rPr>
        <w:t>１</w:t>
      </w:r>
      <w:r w:rsidR="00562A3A" w:rsidRPr="00A01023">
        <w:rPr>
          <w:rFonts w:cs="ＭＳ 明朝" w:hint="eastAsia"/>
          <w:sz w:val="24"/>
          <w:szCs w:val="24"/>
        </w:rPr>
        <w:t xml:space="preserve">　</w:t>
      </w:r>
      <w:r w:rsidR="00AE64C2" w:rsidRPr="00A01023">
        <w:rPr>
          <w:rFonts w:cs="ＭＳ 明朝" w:hint="eastAsia"/>
          <w:sz w:val="24"/>
          <w:szCs w:val="24"/>
        </w:rPr>
        <w:t>交付申請</w:t>
      </w:r>
      <w:r w:rsidR="00F52B48" w:rsidRPr="00A01023">
        <w:rPr>
          <w:rFonts w:cs="ＭＳ 明朝" w:hint="eastAsia"/>
          <w:sz w:val="24"/>
          <w:szCs w:val="24"/>
        </w:rPr>
        <w:t>（請求）</w:t>
      </w:r>
      <w:r w:rsidR="00AE64C2" w:rsidRPr="00A01023">
        <w:rPr>
          <w:rFonts w:cs="ＭＳ 明朝" w:hint="eastAsia"/>
          <w:sz w:val="24"/>
          <w:szCs w:val="24"/>
        </w:rPr>
        <w:t>額</w:t>
      </w:r>
    </w:p>
    <w:tbl>
      <w:tblPr>
        <w:tblStyle w:val="aa"/>
        <w:tblW w:w="5415" w:type="dxa"/>
        <w:tblInd w:w="232" w:type="dxa"/>
        <w:tblLook w:val="04A0" w:firstRow="1" w:lastRow="0" w:firstColumn="1" w:lastColumn="0" w:noHBand="0" w:noVBand="1"/>
      </w:tblPr>
      <w:tblGrid>
        <w:gridCol w:w="5415"/>
      </w:tblGrid>
      <w:tr w:rsidR="00F52B48" w:rsidRPr="00A01023" w14:paraId="370F4F46" w14:textId="77777777" w:rsidTr="00A01023">
        <w:trPr>
          <w:trHeight w:val="571"/>
        </w:trPr>
        <w:tc>
          <w:tcPr>
            <w:tcW w:w="5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A63B2" w14:textId="77777777" w:rsidR="00F52B48" w:rsidRPr="00A01023" w:rsidRDefault="00F52B48" w:rsidP="0073505E">
            <w:pPr>
              <w:spacing w:line="240" w:lineRule="atLeast"/>
              <w:rPr>
                <w:rFonts w:cs="ＭＳ 明朝"/>
                <w:sz w:val="24"/>
                <w:szCs w:val="24"/>
              </w:rPr>
            </w:pPr>
            <w:r w:rsidRPr="00A01023">
              <w:rPr>
                <w:rFonts w:cs="ＭＳ 明朝"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</w:tbl>
    <w:p w14:paraId="4BAABD5C" w14:textId="77777777" w:rsidR="00766936" w:rsidRPr="00A01023" w:rsidRDefault="00766936" w:rsidP="003D0EA6">
      <w:pPr>
        <w:spacing w:line="240" w:lineRule="atLeast"/>
        <w:ind w:left="720" w:hangingChars="300" w:hanging="720"/>
        <w:rPr>
          <w:rFonts w:cs="ＭＳ 明朝"/>
          <w:sz w:val="24"/>
          <w:szCs w:val="24"/>
        </w:rPr>
      </w:pPr>
    </w:p>
    <w:p w14:paraId="6160FF54" w14:textId="5BDD163B" w:rsidR="003D0EA6" w:rsidRPr="00A01023" w:rsidRDefault="003453A0" w:rsidP="003D0EA6">
      <w:pPr>
        <w:spacing w:line="240" w:lineRule="atLeast"/>
        <w:ind w:left="720" w:hangingChars="300" w:hanging="720"/>
        <w:rPr>
          <w:rFonts w:cs="ＭＳ 明朝"/>
          <w:sz w:val="24"/>
          <w:szCs w:val="24"/>
        </w:rPr>
      </w:pPr>
      <w:r w:rsidRPr="00A01023">
        <w:rPr>
          <w:rFonts w:cs="ＭＳ 明朝" w:hint="eastAsia"/>
          <w:sz w:val="24"/>
          <w:szCs w:val="24"/>
        </w:rPr>
        <w:t>２　振込先情報</w:t>
      </w:r>
    </w:p>
    <w:tbl>
      <w:tblPr>
        <w:tblStyle w:val="aa"/>
        <w:tblW w:w="8250" w:type="dxa"/>
        <w:tblInd w:w="250" w:type="dxa"/>
        <w:tblLook w:val="04A0" w:firstRow="1" w:lastRow="0" w:firstColumn="1" w:lastColumn="0" w:noHBand="0" w:noVBand="1"/>
      </w:tblPr>
      <w:tblGrid>
        <w:gridCol w:w="2151"/>
        <w:gridCol w:w="2687"/>
        <w:gridCol w:w="488"/>
        <w:gridCol w:w="488"/>
        <w:gridCol w:w="488"/>
        <w:gridCol w:w="487"/>
        <w:gridCol w:w="487"/>
        <w:gridCol w:w="487"/>
        <w:gridCol w:w="487"/>
      </w:tblGrid>
      <w:tr w:rsidR="003C2F17" w:rsidRPr="00A01023" w14:paraId="26A8826F" w14:textId="77777777" w:rsidTr="00B53982">
        <w:trPr>
          <w:trHeight w:val="737"/>
        </w:trPr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14:paraId="61301D9E" w14:textId="77777777" w:rsidR="00D41A40" w:rsidRPr="00A01023" w:rsidRDefault="00D41A40" w:rsidP="00301952">
            <w:pPr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金融機関名</w:t>
            </w:r>
          </w:p>
          <w:p w14:paraId="0DED2A04" w14:textId="77777777" w:rsidR="00D676A6" w:rsidRPr="00A01023" w:rsidRDefault="00382E55" w:rsidP="00301952">
            <w:pPr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（該当する名称の□に☑を</w:t>
            </w:r>
            <w:r w:rsidR="003643F0" w:rsidRPr="00A01023">
              <w:rPr>
                <w:rFonts w:hAnsi="ＭＳ 明朝" w:hint="eastAsia"/>
                <w:sz w:val="18"/>
              </w:rPr>
              <w:t>記入</w:t>
            </w:r>
            <w:r w:rsidR="00D676A6" w:rsidRPr="00A01023">
              <w:rPr>
                <w:rFonts w:hAnsi="ＭＳ 明朝" w:hint="eastAsia"/>
                <w:sz w:val="18"/>
              </w:rPr>
              <w:t>）</w:t>
            </w: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</w:tcBorders>
          </w:tcPr>
          <w:p w14:paraId="5E719958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3412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14A028" w14:textId="77777777" w:rsidR="007F1A52" w:rsidRPr="00A01023" w:rsidRDefault="00D676A6" w:rsidP="00301952">
            <w:pPr>
              <w:jc w:val="center"/>
              <w:rPr>
                <w:rFonts w:hAnsi="ＭＳ 明朝"/>
              </w:rPr>
            </w:pPr>
            <w:r w:rsidRPr="00A01023">
              <w:rPr>
                <w:rFonts w:hAnsi="ＭＳ 明朝" w:hint="eastAsia"/>
                <w:sz w:val="24"/>
              </w:rPr>
              <w:t>□</w:t>
            </w:r>
            <w:r w:rsidRPr="00A01023">
              <w:rPr>
                <w:rFonts w:hAnsi="ＭＳ 明朝" w:hint="eastAsia"/>
              </w:rPr>
              <w:t xml:space="preserve">銀行　</w:t>
            </w:r>
            <w:r w:rsidR="009342F8" w:rsidRPr="00A01023">
              <w:rPr>
                <w:rFonts w:hAnsi="ＭＳ 明朝" w:hint="eastAsia"/>
              </w:rPr>
              <w:t xml:space="preserve">　　</w:t>
            </w:r>
            <w:r w:rsidRPr="00A01023">
              <w:rPr>
                <w:rFonts w:hAnsi="ＭＳ 明朝" w:hint="eastAsia"/>
              </w:rPr>
              <w:t xml:space="preserve">　</w:t>
            </w:r>
            <w:r w:rsidRPr="00A01023">
              <w:rPr>
                <w:rFonts w:hAnsi="ＭＳ 明朝" w:hint="eastAsia"/>
                <w:sz w:val="24"/>
              </w:rPr>
              <w:t>□</w:t>
            </w:r>
            <w:r w:rsidRPr="00A01023">
              <w:rPr>
                <w:rFonts w:hAnsi="ＭＳ 明朝" w:hint="eastAsia"/>
              </w:rPr>
              <w:t xml:space="preserve">金庫　　</w:t>
            </w:r>
          </w:p>
          <w:p w14:paraId="7D50FA8A" w14:textId="77777777" w:rsidR="00D41A40" w:rsidRPr="00A01023" w:rsidRDefault="00D676A6" w:rsidP="007F1A52">
            <w:pPr>
              <w:jc w:val="center"/>
              <w:rPr>
                <w:rFonts w:hAnsi="ＭＳ 明朝"/>
              </w:rPr>
            </w:pPr>
            <w:r w:rsidRPr="00A01023">
              <w:rPr>
                <w:rFonts w:hAnsi="ＭＳ 明朝" w:hint="eastAsia"/>
                <w:sz w:val="24"/>
              </w:rPr>
              <w:t>□</w:t>
            </w:r>
            <w:r w:rsidR="00D41A40" w:rsidRPr="00A01023">
              <w:rPr>
                <w:rFonts w:hAnsi="ＭＳ 明朝" w:hint="eastAsia"/>
              </w:rPr>
              <w:t>組合</w:t>
            </w:r>
            <w:r w:rsidR="007F1A52" w:rsidRPr="00A01023">
              <w:rPr>
                <w:rFonts w:hAnsi="ＭＳ 明朝" w:hint="eastAsia"/>
              </w:rPr>
              <w:t xml:space="preserve">　</w:t>
            </w:r>
            <w:r w:rsidR="009342F8" w:rsidRPr="00A01023">
              <w:rPr>
                <w:rFonts w:hAnsi="ＭＳ 明朝" w:hint="eastAsia"/>
              </w:rPr>
              <w:t xml:space="preserve">　　</w:t>
            </w:r>
            <w:r w:rsidR="007F1A52" w:rsidRPr="00A01023">
              <w:rPr>
                <w:rFonts w:hAnsi="ＭＳ 明朝" w:hint="eastAsia"/>
              </w:rPr>
              <w:t xml:space="preserve">　</w:t>
            </w:r>
            <w:r w:rsidRPr="00A01023">
              <w:rPr>
                <w:rFonts w:hAnsi="ＭＳ 明朝" w:hint="eastAsia"/>
                <w:sz w:val="24"/>
              </w:rPr>
              <w:t>□</w:t>
            </w:r>
            <w:r w:rsidRPr="00A01023">
              <w:rPr>
                <w:rFonts w:hAnsi="ＭＳ 明朝" w:hint="eastAsia"/>
              </w:rPr>
              <w:t xml:space="preserve">農協　　</w:t>
            </w:r>
          </w:p>
        </w:tc>
      </w:tr>
      <w:tr w:rsidR="003C2F17" w:rsidRPr="00A01023" w14:paraId="272BC856" w14:textId="77777777" w:rsidTr="00AA2C6B">
        <w:trPr>
          <w:trHeight w:val="794"/>
        </w:trPr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14:paraId="29A0B15F" w14:textId="77777777" w:rsidR="00D41A40" w:rsidRPr="00A01023" w:rsidRDefault="00D41A40" w:rsidP="00301952">
            <w:pPr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支店名</w:t>
            </w:r>
          </w:p>
          <w:p w14:paraId="14C14336" w14:textId="5167B992" w:rsidR="00D676A6" w:rsidRPr="00A01023" w:rsidRDefault="00D676A6" w:rsidP="003643F0">
            <w:pPr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（該当する名称の□に</w:t>
            </w:r>
            <w:bookmarkStart w:id="1" w:name="_Hlk218706701"/>
            <w:r w:rsidR="00F52B48" w:rsidRPr="00A01023">
              <w:rPr>
                <w:rFonts w:hAnsi="ＭＳ 明朝" w:hint="eastAsia"/>
                <w:sz w:val="18"/>
              </w:rPr>
              <w:t>☑</w:t>
            </w:r>
            <w:bookmarkEnd w:id="1"/>
            <w:r w:rsidR="00382E55" w:rsidRPr="00A01023">
              <w:rPr>
                <w:rFonts w:hAnsi="ＭＳ 明朝" w:hint="eastAsia"/>
                <w:sz w:val="18"/>
              </w:rPr>
              <w:t>を</w:t>
            </w:r>
            <w:r w:rsidR="003643F0" w:rsidRPr="00A01023">
              <w:rPr>
                <w:rFonts w:hAnsi="ＭＳ 明朝" w:hint="eastAsia"/>
                <w:sz w:val="18"/>
              </w:rPr>
              <w:t>記入</w:t>
            </w:r>
            <w:r w:rsidRPr="00A01023">
              <w:rPr>
                <w:rFonts w:hAnsi="ＭＳ 明朝" w:hint="eastAsia"/>
                <w:sz w:val="18"/>
              </w:rPr>
              <w:t>）</w:t>
            </w:r>
          </w:p>
        </w:tc>
        <w:tc>
          <w:tcPr>
            <w:tcW w:w="2687" w:type="dxa"/>
            <w:tcBorders>
              <w:left w:val="single" w:sz="18" w:space="0" w:color="auto"/>
            </w:tcBorders>
          </w:tcPr>
          <w:p w14:paraId="553C1CD9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3412" w:type="dxa"/>
            <w:gridSpan w:val="7"/>
            <w:tcBorders>
              <w:right w:val="single" w:sz="18" w:space="0" w:color="auto"/>
            </w:tcBorders>
          </w:tcPr>
          <w:p w14:paraId="7E2B8D71" w14:textId="77777777" w:rsidR="00D676A6" w:rsidRPr="00A01023" w:rsidRDefault="00D676A6" w:rsidP="00301952">
            <w:pPr>
              <w:rPr>
                <w:rFonts w:hAnsi="ＭＳ 明朝"/>
              </w:rPr>
            </w:pPr>
            <w:r w:rsidRPr="00A01023">
              <w:rPr>
                <w:rFonts w:hAnsi="ＭＳ 明朝" w:hint="eastAsia"/>
                <w:sz w:val="24"/>
              </w:rPr>
              <w:t>□</w:t>
            </w:r>
            <w:r w:rsidRPr="00A01023">
              <w:rPr>
                <w:rFonts w:hAnsi="ＭＳ 明朝" w:hint="eastAsia"/>
              </w:rPr>
              <w:t xml:space="preserve">本店　　</w:t>
            </w:r>
            <w:r w:rsidRPr="00A01023">
              <w:rPr>
                <w:rFonts w:hAnsi="ＭＳ 明朝" w:hint="eastAsia"/>
                <w:sz w:val="24"/>
              </w:rPr>
              <w:t>□</w:t>
            </w:r>
            <w:r w:rsidRPr="00A01023">
              <w:rPr>
                <w:rFonts w:hAnsi="ＭＳ 明朝" w:hint="eastAsia"/>
              </w:rPr>
              <w:t xml:space="preserve">支店　　</w:t>
            </w:r>
            <w:r w:rsidRPr="00A01023">
              <w:rPr>
                <w:rFonts w:hAnsi="ＭＳ 明朝" w:hint="eastAsia"/>
                <w:sz w:val="24"/>
              </w:rPr>
              <w:t>□</w:t>
            </w:r>
            <w:r w:rsidR="00C61A88" w:rsidRPr="00A01023">
              <w:rPr>
                <w:rFonts w:hAnsi="ＭＳ 明朝" w:hint="eastAsia"/>
              </w:rPr>
              <w:t>出張所</w:t>
            </w:r>
          </w:p>
          <w:p w14:paraId="67DE155E" w14:textId="77777777" w:rsidR="00D41A40" w:rsidRPr="00A01023" w:rsidRDefault="00D676A6" w:rsidP="00301952">
            <w:pPr>
              <w:rPr>
                <w:rFonts w:hAnsi="ＭＳ 明朝"/>
              </w:rPr>
            </w:pPr>
            <w:r w:rsidRPr="00A01023">
              <w:rPr>
                <w:rFonts w:hAnsi="ＭＳ 明朝" w:hint="eastAsia"/>
                <w:sz w:val="24"/>
              </w:rPr>
              <w:t>□</w:t>
            </w:r>
            <w:r w:rsidRPr="00A01023">
              <w:rPr>
                <w:rFonts w:hAnsi="ＭＳ 明朝" w:hint="eastAsia"/>
              </w:rPr>
              <w:t xml:space="preserve">本所　　</w:t>
            </w:r>
            <w:r w:rsidRPr="00A01023">
              <w:rPr>
                <w:rFonts w:hAnsi="ＭＳ 明朝" w:hint="eastAsia"/>
                <w:sz w:val="24"/>
              </w:rPr>
              <w:t>□</w:t>
            </w:r>
            <w:r w:rsidR="00D41A40" w:rsidRPr="00A01023">
              <w:rPr>
                <w:rFonts w:hAnsi="ＭＳ 明朝" w:hint="eastAsia"/>
              </w:rPr>
              <w:t>支所</w:t>
            </w:r>
          </w:p>
          <w:p w14:paraId="4DE6B7F3" w14:textId="77777777" w:rsidR="00D41A40" w:rsidRPr="00A01023" w:rsidRDefault="00D41A40" w:rsidP="00301952">
            <w:pPr>
              <w:rPr>
                <w:rFonts w:hAnsi="ＭＳ 明朝"/>
              </w:rPr>
            </w:pPr>
            <w:r w:rsidRPr="00A01023">
              <w:rPr>
                <w:rFonts w:hAnsi="ＭＳ 明朝" w:hint="eastAsia"/>
                <w:w w:val="94"/>
                <w:sz w:val="16"/>
                <w:fitText w:val="3200" w:id="-1416319743"/>
              </w:rPr>
              <w:t>※ゆうちょ銀行の支店名は</w:t>
            </w:r>
            <w:r w:rsidR="00D4645B" w:rsidRPr="00A01023">
              <w:rPr>
                <w:rFonts w:hAnsi="ＭＳ 明朝" w:hint="eastAsia"/>
                <w:w w:val="94"/>
                <w:sz w:val="16"/>
                <w:fitText w:val="3200" w:id="-1416319743"/>
              </w:rPr>
              <w:t>３</w:t>
            </w:r>
            <w:r w:rsidRPr="00A01023">
              <w:rPr>
                <w:rFonts w:hAnsi="ＭＳ 明朝" w:hint="eastAsia"/>
                <w:w w:val="94"/>
                <w:sz w:val="16"/>
                <w:fitText w:val="3200" w:id="-1416319743"/>
              </w:rPr>
              <w:t>桁の漢数字です</w:t>
            </w:r>
            <w:r w:rsidR="00D4645B" w:rsidRPr="00A01023">
              <w:rPr>
                <w:rFonts w:hAnsi="ＭＳ 明朝" w:hint="eastAsia"/>
                <w:spacing w:val="23"/>
                <w:w w:val="94"/>
                <w:sz w:val="16"/>
                <w:fitText w:val="3200" w:id="-1416319743"/>
              </w:rPr>
              <w:t>。</w:t>
            </w:r>
          </w:p>
        </w:tc>
      </w:tr>
      <w:tr w:rsidR="003C2F17" w:rsidRPr="00A01023" w14:paraId="597D234A" w14:textId="77777777" w:rsidTr="00737017">
        <w:trPr>
          <w:trHeight w:val="794"/>
        </w:trPr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14:paraId="55B143AA" w14:textId="77777777" w:rsidR="00D41A40" w:rsidRPr="00A01023" w:rsidRDefault="00D41A40" w:rsidP="00301952">
            <w:pPr>
              <w:spacing w:line="180" w:lineRule="exact"/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預金種類</w:t>
            </w:r>
          </w:p>
          <w:p w14:paraId="0C7DA1FC" w14:textId="77777777" w:rsidR="00D41A40" w:rsidRPr="00A01023" w:rsidRDefault="00D676A6" w:rsidP="00301952">
            <w:pPr>
              <w:spacing w:line="180" w:lineRule="exact"/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（該当する種類の□に☑</w:t>
            </w:r>
            <w:r w:rsidR="00382E55" w:rsidRPr="00A01023">
              <w:rPr>
                <w:rFonts w:hAnsi="ＭＳ 明朝" w:hint="eastAsia"/>
                <w:sz w:val="18"/>
              </w:rPr>
              <w:t>を</w:t>
            </w:r>
            <w:r w:rsidR="003643F0" w:rsidRPr="00A01023">
              <w:rPr>
                <w:rFonts w:hAnsi="ＭＳ 明朝" w:hint="eastAsia"/>
                <w:sz w:val="18"/>
              </w:rPr>
              <w:t>記入</w:t>
            </w:r>
            <w:r w:rsidR="00D41A40" w:rsidRPr="00A01023">
              <w:rPr>
                <w:rFonts w:hAnsi="ＭＳ 明朝" w:hint="eastAsia"/>
                <w:sz w:val="18"/>
              </w:rPr>
              <w:t>）</w:t>
            </w:r>
          </w:p>
          <w:p w14:paraId="4ABBF020" w14:textId="77777777" w:rsidR="00D41A40" w:rsidRPr="00A01023" w:rsidRDefault="00D41A40" w:rsidP="00301952">
            <w:pPr>
              <w:spacing w:line="180" w:lineRule="exact"/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687" w:type="dxa"/>
            <w:tcBorders>
              <w:left w:val="single" w:sz="18" w:space="0" w:color="auto"/>
            </w:tcBorders>
            <w:vAlign w:val="center"/>
          </w:tcPr>
          <w:p w14:paraId="26F7E294" w14:textId="77777777" w:rsidR="00D41A40" w:rsidRPr="00A01023" w:rsidRDefault="00D676A6" w:rsidP="00301952">
            <w:pPr>
              <w:rPr>
                <w:rFonts w:hAnsi="ＭＳ 明朝"/>
              </w:rPr>
            </w:pPr>
            <w:r w:rsidRPr="00A01023">
              <w:rPr>
                <w:rFonts w:hAnsi="ＭＳ 明朝" w:hint="eastAsia"/>
                <w:sz w:val="24"/>
              </w:rPr>
              <w:t>□</w:t>
            </w:r>
            <w:r w:rsidR="009342F8" w:rsidRPr="00A01023">
              <w:rPr>
                <w:rFonts w:hAnsi="ＭＳ 明朝" w:hint="eastAsia"/>
                <w:szCs w:val="21"/>
              </w:rPr>
              <w:t>１．</w:t>
            </w:r>
            <w:r w:rsidRPr="00A01023">
              <w:rPr>
                <w:rFonts w:hAnsi="ＭＳ 明朝" w:hint="eastAsia"/>
                <w:szCs w:val="21"/>
              </w:rPr>
              <w:t>普通</w:t>
            </w:r>
            <w:r w:rsidR="009342F8" w:rsidRPr="00A01023">
              <w:rPr>
                <w:rFonts w:hAnsi="ＭＳ 明朝" w:hint="eastAsia"/>
              </w:rPr>
              <w:t xml:space="preserve">　　</w:t>
            </w:r>
            <w:r w:rsidRPr="00A01023">
              <w:rPr>
                <w:rFonts w:hAnsi="ＭＳ 明朝" w:hint="eastAsia"/>
                <w:sz w:val="24"/>
              </w:rPr>
              <w:t>□</w:t>
            </w:r>
            <w:r w:rsidR="009342F8" w:rsidRPr="00A01023">
              <w:rPr>
                <w:rFonts w:hAnsi="ＭＳ 明朝" w:hint="eastAsia"/>
                <w:szCs w:val="21"/>
              </w:rPr>
              <w:t>２．当座</w:t>
            </w:r>
          </w:p>
        </w:tc>
        <w:tc>
          <w:tcPr>
            <w:tcW w:w="488" w:type="dxa"/>
          </w:tcPr>
          <w:p w14:paraId="0EBC1146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488" w:type="dxa"/>
          </w:tcPr>
          <w:p w14:paraId="5FEF652C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488" w:type="dxa"/>
          </w:tcPr>
          <w:p w14:paraId="7E093268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487" w:type="dxa"/>
          </w:tcPr>
          <w:p w14:paraId="41DFAF6D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487" w:type="dxa"/>
          </w:tcPr>
          <w:p w14:paraId="3D59B4F3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487" w:type="dxa"/>
          </w:tcPr>
          <w:p w14:paraId="357FABA4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</w:tcPr>
          <w:p w14:paraId="7DE8727D" w14:textId="77777777" w:rsidR="00D41A40" w:rsidRPr="00A01023" w:rsidRDefault="00D41A40" w:rsidP="00301952">
            <w:pPr>
              <w:rPr>
                <w:rFonts w:hAnsi="ＭＳ 明朝"/>
              </w:rPr>
            </w:pPr>
          </w:p>
        </w:tc>
      </w:tr>
      <w:tr w:rsidR="003C2F17" w:rsidRPr="00A01023" w14:paraId="76481A6F" w14:textId="77777777" w:rsidTr="00CF5F8A">
        <w:trPr>
          <w:trHeight w:val="640"/>
        </w:trPr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14:paraId="30BFADB8" w14:textId="77777777" w:rsidR="00D676A6" w:rsidRPr="00A01023" w:rsidRDefault="00D676A6" w:rsidP="00301952">
            <w:pPr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口座名義人</w:t>
            </w:r>
          </w:p>
          <w:p w14:paraId="44782B88" w14:textId="77777777" w:rsidR="00D676A6" w:rsidRPr="00A01023" w:rsidRDefault="00D676A6" w:rsidP="00301952">
            <w:pPr>
              <w:jc w:val="center"/>
              <w:rPr>
                <w:rFonts w:hAnsi="ＭＳ 明朝"/>
                <w:sz w:val="18"/>
              </w:rPr>
            </w:pPr>
            <w:r w:rsidRPr="00A01023">
              <w:rPr>
                <w:rFonts w:hAnsi="ＭＳ 明朝" w:hint="eastAsia"/>
                <w:sz w:val="18"/>
              </w:rPr>
              <w:t>（カタカナで記入）</w:t>
            </w:r>
          </w:p>
        </w:tc>
        <w:tc>
          <w:tcPr>
            <w:tcW w:w="6099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2AE961" w14:textId="77777777" w:rsidR="00D676A6" w:rsidRPr="00A01023" w:rsidRDefault="00D676A6" w:rsidP="00301952">
            <w:pPr>
              <w:rPr>
                <w:rFonts w:hAnsi="ＭＳ 明朝"/>
              </w:rPr>
            </w:pPr>
          </w:p>
        </w:tc>
      </w:tr>
    </w:tbl>
    <w:p w14:paraId="472AF941" w14:textId="77777777" w:rsidR="00A67E44" w:rsidRPr="00CC5A55" w:rsidRDefault="003643F0" w:rsidP="00CC5A55">
      <w:pPr>
        <w:spacing w:line="220" w:lineRule="exact"/>
        <w:rPr>
          <w:rFonts w:hAnsi="ＭＳ 明朝"/>
          <w:sz w:val="20"/>
        </w:rPr>
      </w:pPr>
      <w:r w:rsidRPr="00CC5A55">
        <w:rPr>
          <w:rFonts w:hAnsi="ＭＳ 明朝" w:hint="eastAsia"/>
          <w:sz w:val="20"/>
        </w:rPr>
        <w:t>※　口座番号が６桁以下の場合、はじめ</w:t>
      </w:r>
      <w:r w:rsidR="00A67E44" w:rsidRPr="00CC5A55">
        <w:rPr>
          <w:rFonts w:hAnsi="ＭＳ 明朝" w:hint="eastAsia"/>
          <w:sz w:val="20"/>
        </w:rPr>
        <w:t>に</w:t>
      </w:r>
      <w:r w:rsidR="00EC085E" w:rsidRPr="00CC5A55">
        <w:rPr>
          <w:rFonts w:hAnsi="ＭＳ 明朝" w:hint="eastAsia"/>
          <w:sz w:val="20"/>
        </w:rPr>
        <w:t>「０」を記入</w:t>
      </w:r>
      <w:r w:rsidR="00A67E44" w:rsidRPr="00CC5A55">
        <w:rPr>
          <w:rFonts w:hAnsi="ＭＳ 明朝" w:hint="eastAsia"/>
          <w:sz w:val="20"/>
        </w:rPr>
        <w:t>してください。</w:t>
      </w:r>
    </w:p>
    <w:p w14:paraId="56A8FFDD" w14:textId="7A6FA654" w:rsidR="00A67E44" w:rsidRPr="00CC5A55" w:rsidRDefault="00A67E44" w:rsidP="00CC5A55">
      <w:pPr>
        <w:spacing w:line="220" w:lineRule="exact"/>
        <w:ind w:left="404" w:hangingChars="202" w:hanging="404"/>
        <w:rPr>
          <w:rFonts w:hAnsi="ＭＳ 明朝"/>
          <w:sz w:val="20"/>
        </w:rPr>
      </w:pPr>
      <w:r w:rsidRPr="00CC5A55">
        <w:rPr>
          <w:rFonts w:hAnsi="ＭＳ 明朝" w:hint="eastAsia"/>
          <w:sz w:val="20"/>
        </w:rPr>
        <w:t xml:space="preserve">※　</w:t>
      </w:r>
      <w:r w:rsidR="00EA776D" w:rsidRPr="00CC5A55">
        <w:rPr>
          <w:rFonts w:hAnsi="ＭＳ 明朝" w:hint="eastAsia"/>
          <w:sz w:val="20"/>
        </w:rPr>
        <w:t>団体名義</w:t>
      </w:r>
      <w:r w:rsidRPr="00CC5A55">
        <w:rPr>
          <w:rFonts w:hAnsi="ＭＳ 明朝" w:hint="eastAsia"/>
          <w:sz w:val="20"/>
        </w:rPr>
        <w:t>の口座を指定してください。</w:t>
      </w:r>
    </w:p>
    <w:p w14:paraId="2C6CA58A" w14:textId="77777777" w:rsidR="00395B00" w:rsidRPr="00CC5A55" w:rsidRDefault="00A67E44" w:rsidP="00CC5A55">
      <w:pPr>
        <w:spacing w:line="220" w:lineRule="exact"/>
        <w:ind w:left="404" w:hangingChars="202" w:hanging="404"/>
        <w:rPr>
          <w:rFonts w:hAnsi="ＭＳ 明朝"/>
          <w:sz w:val="20"/>
        </w:rPr>
      </w:pPr>
      <w:r w:rsidRPr="00CC5A55">
        <w:rPr>
          <w:rFonts w:hAnsi="ＭＳ 明朝" w:hint="eastAsia"/>
          <w:sz w:val="20"/>
        </w:rPr>
        <w:t xml:space="preserve">　　また、</w:t>
      </w:r>
      <w:r w:rsidR="003643F0" w:rsidRPr="00CC5A55">
        <w:rPr>
          <w:rFonts w:hAnsi="ＭＳ 明朝" w:hint="eastAsia"/>
          <w:sz w:val="20"/>
        </w:rPr>
        <w:t>振込先情報は、</w:t>
      </w:r>
      <w:r w:rsidRPr="00CC5A55">
        <w:rPr>
          <w:rFonts w:hAnsi="ＭＳ 明朝" w:hint="eastAsia"/>
          <w:sz w:val="20"/>
        </w:rPr>
        <w:t>通帳等に記載のとおり正確に記入してください。</w:t>
      </w:r>
    </w:p>
    <w:p w14:paraId="34F8A852" w14:textId="51A1CF8C" w:rsidR="00C7337F" w:rsidRPr="00CC5A55" w:rsidRDefault="00C7337F" w:rsidP="00CC5A55">
      <w:pPr>
        <w:widowControl/>
        <w:wordWrap/>
        <w:autoSpaceDE/>
        <w:autoSpaceDN/>
        <w:adjustRightInd/>
        <w:spacing w:line="240" w:lineRule="exact"/>
        <w:jc w:val="left"/>
        <w:rPr>
          <w:rFonts w:cs="ＭＳ 明朝"/>
          <w:sz w:val="24"/>
          <w:szCs w:val="24"/>
        </w:rPr>
      </w:pPr>
    </w:p>
    <w:p w14:paraId="685A7EDA" w14:textId="5428BF88" w:rsidR="00766936" w:rsidRPr="00DA63B1" w:rsidRDefault="00A91F6A" w:rsidP="00AA4400">
      <w:pPr>
        <w:spacing w:line="240" w:lineRule="atLeast"/>
        <w:ind w:left="720" w:hangingChars="300" w:hanging="720"/>
        <w:rPr>
          <w:rFonts w:cs="ＭＳ 明朝"/>
          <w:sz w:val="24"/>
          <w:szCs w:val="24"/>
        </w:rPr>
      </w:pPr>
      <w:r w:rsidRPr="00DA63B1">
        <w:rPr>
          <w:rFonts w:cs="ＭＳ 明朝" w:hint="eastAsia"/>
          <w:sz w:val="24"/>
          <w:szCs w:val="24"/>
        </w:rPr>
        <w:t>３　その他</w:t>
      </w:r>
    </w:p>
    <w:p w14:paraId="03E0F6ED" w14:textId="71893798" w:rsidR="00204DCA" w:rsidRPr="00DA63B1" w:rsidRDefault="00204DCA" w:rsidP="00204DCA">
      <w:pPr>
        <w:spacing w:line="240" w:lineRule="atLeast"/>
        <w:ind w:firstLineChars="100" w:firstLine="240"/>
        <w:rPr>
          <w:rFonts w:cs="ＭＳ 明朝"/>
          <w:sz w:val="24"/>
          <w:szCs w:val="24"/>
        </w:rPr>
      </w:pPr>
      <w:r w:rsidRPr="00DA63B1">
        <w:rPr>
          <w:rFonts w:cs="ＭＳ 明朝" w:hint="eastAsia"/>
          <w:sz w:val="24"/>
          <w:szCs w:val="24"/>
        </w:rPr>
        <w:t>□　補助金交付（不交付）決定通知書への公印の押印省略について承諾します。</w:t>
      </w:r>
    </w:p>
    <w:p w14:paraId="463FE15C" w14:textId="1BA3CDB5" w:rsidR="00204DCA" w:rsidRPr="00DA63B1" w:rsidRDefault="00204DCA" w:rsidP="00204DCA">
      <w:pPr>
        <w:spacing w:line="260" w:lineRule="exact"/>
        <w:ind w:firstLineChars="200" w:firstLine="400"/>
        <w:rPr>
          <w:rFonts w:ascii="Segoe UI Symbol" w:hAnsi="Segoe UI Symbol" w:cs="Segoe UI Symbol"/>
          <w:sz w:val="20"/>
        </w:rPr>
      </w:pPr>
      <w:r w:rsidRPr="00DA63B1">
        <w:rPr>
          <w:rFonts w:cs="ＭＳ 明朝" w:hint="eastAsia"/>
          <w:sz w:val="20"/>
        </w:rPr>
        <w:t>※ □に</w:t>
      </w:r>
      <w:r w:rsidRPr="00DA63B1">
        <w:rPr>
          <w:rFonts w:ascii="Segoe UI Symbol" w:hAnsi="Segoe UI Symbol" w:cs="Segoe UI Symbol" w:hint="eastAsia"/>
          <w:sz w:val="20"/>
        </w:rPr>
        <w:t>☑した場合のみ、押印を省略します。</w:t>
      </w:r>
    </w:p>
    <w:p w14:paraId="41FC9B5E" w14:textId="34DA0FA8" w:rsidR="00204DCA" w:rsidRDefault="00204DCA" w:rsidP="00DF6717">
      <w:pPr>
        <w:spacing w:afterLines="50" w:after="167" w:line="260" w:lineRule="exact"/>
        <w:ind w:firstLineChars="300" w:firstLine="600"/>
        <w:rPr>
          <w:rFonts w:ascii="Segoe UI Symbol" w:hAnsi="Segoe UI Symbol" w:cs="Segoe UI Symbol"/>
          <w:sz w:val="20"/>
        </w:rPr>
      </w:pPr>
      <w:r w:rsidRPr="00DA63B1">
        <w:rPr>
          <w:rFonts w:ascii="Segoe UI Symbol" w:hAnsi="Segoe UI Symbol" w:cs="Segoe UI Symbol" w:hint="eastAsia"/>
          <w:sz w:val="20"/>
        </w:rPr>
        <w:t>（通知書到達期間の短縮等の事務効率化を目的としています）</w:t>
      </w:r>
    </w:p>
    <w:p w14:paraId="6C01CB07" w14:textId="18F16024" w:rsidR="00A01023" w:rsidRPr="00DF6717" w:rsidRDefault="00A01023" w:rsidP="00DF6717">
      <w:pPr>
        <w:spacing w:line="240" w:lineRule="atLeast"/>
        <w:rPr>
          <w:rFonts w:hAnsi="ＭＳ 明朝"/>
          <w:szCs w:val="21"/>
        </w:rPr>
      </w:pPr>
    </w:p>
    <w:sectPr w:rsidR="00A01023" w:rsidRPr="00DF6717" w:rsidSect="00766936">
      <w:pgSz w:w="11906" w:h="16838" w:code="9"/>
      <w:pgMar w:top="141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3C25" w14:textId="77777777" w:rsidR="00237FBE" w:rsidRDefault="00237FBE" w:rsidP="007D6A4D">
      <w:r>
        <w:separator/>
      </w:r>
    </w:p>
  </w:endnote>
  <w:endnote w:type="continuationSeparator" w:id="0">
    <w:p w14:paraId="27E8ECA4" w14:textId="77777777" w:rsidR="00237FBE" w:rsidRDefault="00237FBE" w:rsidP="007D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3C8F" w14:textId="77777777" w:rsidR="00237FBE" w:rsidRDefault="00237FBE" w:rsidP="007D6A4D">
      <w:r>
        <w:separator/>
      </w:r>
    </w:p>
  </w:footnote>
  <w:footnote w:type="continuationSeparator" w:id="0">
    <w:p w14:paraId="56C79B6D" w14:textId="77777777" w:rsidR="00237FBE" w:rsidRDefault="00237FBE" w:rsidP="007D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2013553"/>
    <w:multiLevelType w:val="hybridMultilevel"/>
    <w:tmpl w:val="75AA797E"/>
    <w:lvl w:ilvl="0" w:tplc="215E93D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62A77DBA"/>
    <w:multiLevelType w:val="hybridMultilevel"/>
    <w:tmpl w:val="3E6AE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310D24"/>
    <w:multiLevelType w:val="hybridMultilevel"/>
    <w:tmpl w:val="8A6A82C4"/>
    <w:lvl w:ilvl="0" w:tplc="17BAC03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6842601">
    <w:abstractNumId w:val="9"/>
  </w:num>
  <w:num w:numId="2" w16cid:durableId="532571632">
    <w:abstractNumId w:val="7"/>
  </w:num>
  <w:num w:numId="3" w16cid:durableId="1693798266">
    <w:abstractNumId w:val="6"/>
  </w:num>
  <w:num w:numId="4" w16cid:durableId="1892766805">
    <w:abstractNumId w:val="5"/>
  </w:num>
  <w:num w:numId="5" w16cid:durableId="1072627795">
    <w:abstractNumId w:val="4"/>
  </w:num>
  <w:num w:numId="6" w16cid:durableId="1454441865">
    <w:abstractNumId w:val="8"/>
  </w:num>
  <w:num w:numId="7" w16cid:durableId="843785729">
    <w:abstractNumId w:val="3"/>
  </w:num>
  <w:num w:numId="8" w16cid:durableId="1938173229">
    <w:abstractNumId w:val="2"/>
  </w:num>
  <w:num w:numId="9" w16cid:durableId="522982330">
    <w:abstractNumId w:val="1"/>
  </w:num>
  <w:num w:numId="10" w16cid:durableId="1170172725">
    <w:abstractNumId w:val="0"/>
  </w:num>
  <w:num w:numId="11" w16cid:durableId="1290167401">
    <w:abstractNumId w:val="12"/>
  </w:num>
  <w:num w:numId="12" w16cid:durableId="1855145723">
    <w:abstractNumId w:val="11"/>
  </w:num>
  <w:num w:numId="13" w16cid:durableId="198877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46"/>
    <w:rsid w:val="0000404D"/>
    <w:rsid w:val="00006825"/>
    <w:rsid w:val="000120A1"/>
    <w:rsid w:val="00022654"/>
    <w:rsid w:val="000977D1"/>
    <w:rsid w:val="000A7319"/>
    <w:rsid w:val="000B60E8"/>
    <w:rsid w:val="000C5B8F"/>
    <w:rsid w:val="000F64FC"/>
    <w:rsid w:val="001329A5"/>
    <w:rsid w:val="0013314C"/>
    <w:rsid w:val="0013581E"/>
    <w:rsid w:val="0014257F"/>
    <w:rsid w:val="00155E1A"/>
    <w:rsid w:val="00160B67"/>
    <w:rsid w:val="00185852"/>
    <w:rsid w:val="001B47C4"/>
    <w:rsid w:val="001D0AA1"/>
    <w:rsid w:val="0020344C"/>
    <w:rsid w:val="00204DCA"/>
    <w:rsid w:val="00224DD0"/>
    <w:rsid w:val="002307B3"/>
    <w:rsid w:val="00234BEC"/>
    <w:rsid w:val="00237FBE"/>
    <w:rsid w:val="002511F0"/>
    <w:rsid w:val="00263085"/>
    <w:rsid w:val="0026799A"/>
    <w:rsid w:val="00273261"/>
    <w:rsid w:val="002851C4"/>
    <w:rsid w:val="00291F69"/>
    <w:rsid w:val="002C4873"/>
    <w:rsid w:val="002D3C8F"/>
    <w:rsid w:val="002D4E76"/>
    <w:rsid w:val="003000BD"/>
    <w:rsid w:val="00301952"/>
    <w:rsid w:val="0030798C"/>
    <w:rsid w:val="003207CE"/>
    <w:rsid w:val="0032253A"/>
    <w:rsid w:val="00327B72"/>
    <w:rsid w:val="003453A0"/>
    <w:rsid w:val="0034639D"/>
    <w:rsid w:val="003643F0"/>
    <w:rsid w:val="00375F57"/>
    <w:rsid w:val="00382E55"/>
    <w:rsid w:val="003959D1"/>
    <w:rsid w:val="00395B00"/>
    <w:rsid w:val="003A0886"/>
    <w:rsid w:val="003A4A8B"/>
    <w:rsid w:val="003C0E3B"/>
    <w:rsid w:val="003C2F17"/>
    <w:rsid w:val="003D0624"/>
    <w:rsid w:val="003D0EA6"/>
    <w:rsid w:val="003D3B89"/>
    <w:rsid w:val="00402FF4"/>
    <w:rsid w:val="00413F7E"/>
    <w:rsid w:val="004167CD"/>
    <w:rsid w:val="004331CF"/>
    <w:rsid w:val="00456380"/>
    <w:rsid w:val="0046056B"/>
    <w:rsid w:val="00477DC4"/>
    <w:rsid w:val="00483924"/>
    <w:rsid w:val="004B7DDB"/>
    <w:rsid w:val="004C38CA"/>
    <w:rsid w:val="00503A87"/>
    <w:rsid w:val="00515C85"/>
    <w:rsid w:val="00560DF9"/>
    <w:rsid w:val="00562A3A"/>
    <w:rsid w:val="00577709"/>
    <w:rsid w:val="00591FDC"/>
    <w:rsid w:val="005A1267"/>
    <w:rsid w:val="005B221D"/>
    <w:rsid w:val="005B7D59"/>
    <w:rsid w:val="005D165A"/>
    <w:rsid w:val="005D34FA"/>
    <w:rsid w:val="005E00D2"/>
    <w:rsid w:val="00605CB5"/>
    <w:rsid w:val="00614528"/>
    <w:rsid w:val="00642B96"/>
    <w:rsid w:val="006536D3"/>
    <w:rsid w:val="00653E32"/>
    <w:rsid w:val="00655430"/>
    <w:rsid w:val="006903B0"/>
    <w:rsid w:val="00697B9E"/>
    <w:rsid w:val="006A203D"/>
    <w:rsid w:val="006A2688"/>
    <w:rsid w:val="006B66B0"/>
    <w:rsid w:val="006E4850"/>
    <w:rsid w:val="006F5B83"/>
    <w:rsid w:val="0072149F"/>
    <w:rsid w:val="0073505E"/>
    <w:rsid w:val="00737017"/>
    <w:rsid w:val="0076291E"/>
    <w:rsid w:val="00764F14"/>
    <w:rsid w:val="00766936"/>
    <w:rsid w:val="007713F4"/>
    <w:rsid w:val="00776C81"/>
    <w:rsid w:val="007811E5"/>
    <w:rsid w:val="00782C6B"/>
    <w:rsid w:val="007B61B9"/>
    <w:rsid w:val="007C35D8"/>
    <w:rsid w:val="007D6A4D"/>
    <w:rsid w:val="007E6578"/>
    <w:rsid w:val="007F1A52"/>
    <w:rsid w:val="007F43B9"/>
    <w:rsid w:val="00815F7F"/>
    <w:rsid w:val="0086077B"/>
    <w:rsid w:val="00861AA6"/>
    <w:rsid w:val="00863C5D"/>
    <w:rsid w:val="008869B0"/>
    <w:rsid w:val="00890838"/>
    <w:rsid w:val="008A6694"/>
    <w:rsid w:val="008C3459"/>
    <w:rsid w:val="008E14EE"/>
    <w:rsid w:val="008E7C1D"/>
    <w:rsid w:val="0090201A"/>
    <w:rsid w:val="00902C2A"/>
    <w:rsid w:val="00911D94"/>
    <w:rsid w:val="00921424"/>
    <w:rsid w:val="009269FA"/>
    <w:rsid w:val="00932443"/>
    <w:rsid w:val="009342F8"/>
    <w:rsid w:val="00943095"/>
    <w:rsid w:val="00945F0F"/>
    <w:rsid w:val="00984C49"/>
    <w:rsid w:val="00993EFD"/>
    <w:rsid w:val="009C0D8B"/>
    <w:rsid w:val="00A01023"/>
    <w:rsid w:val="00A02338"/>
    <w:rsid w:val="00A21C88"/>
    <w:rsid w:val="00A44D78"/>
    <w:rsid w:val="00A45BA1"/>
    <w:rsid w:val="00A53C46"/>
    <w:rsid w:val="00A614D2"/>
    <w:rsid w:val="00A67E44"/>
    <w:rsid w:val="00A70268"/>
    <w:rsid w:val="00A73D82"/>
    <w:rsid w:val="00A91F6A"/>
    <w:rsid w:val="00AA2C6B"/>
    <w:rsid w:val="00AA4400"/>
    <w:rsid w:val="00AB14A0"/>
    <w:rsid w:val="00AB1E1D"/>
    <w:rsid w:val="00AC196B"/>
    <w:rsid w:val="00AD20C1"/>
    <w:rsid w:val="00AE64C2"/>
    <w:rsid w:val="00AE76F8"/>
    <w:rsid w:val="00AF2607"/>
    <w:rsid w:val="00B17B2F"/>
    <w:rsid w:val="00B30DC5"/>
    <w:rsid w:val="00B4290A"/>
    <w:rsid w:val="00B53982"/>
    <w:rsid w:val="00B62E33"/>
    <w:rsid w:val="00B65A07"/>
    <w:rsid w:val="00B66E5F"/>
    <w:rsid w:val="00B917CA"/>
    <w:rsid w:val="00B94D59"/>
    <w:rsid w:val="00BA1A7E"/>
    <w:rsid w:val="00BC62F7"/>
    <w:rsid w:val="00BE2082"/>
    <w:rsid w:val="00BF0F0B"/>
    <w:rsid w:val="00C2491F"/>
    <w:rsid w:val="00C25E4F"/>
    <w:rsid w:val="00C312A3"/>
    <w:rsid w:val="00C319A0"/>
    <w:rsid w:val="00C44F57"/>
    <w:rsid w:val="00C5447B"/>
    <w:rsid w:val="00C56FB7"/>
    <w:rsid w:val="00C61A88"/>
    <w:rsid w:val="00C70D2B"/>
    <w:rsid w:val="00C7337F"/>
    <w:rsid w:val="00C7538A"/>
    <w:rsid w:val="00CC2C2A"/>
    <w:rsid w:val="00CC3186"/>
    <w:rsid w:val="00CC373D"/>
    <w:rsid w:val="00CC5A55"/>
    <w:rsid w:val="00CD1116"/>
    <w:rsid w:val="00CE596B"/>
    <w:rsid w:val="00CF31E2"/>
    <w:rsid w:val="00CF5F8A"/>
    <w:rsid w:val="00D20169"/>
    <w:rsid w:val="00D20535"/>
    <w:rsid w:val="00D2774E"/>
    <w:rsid w:val="00D3071D"/>
    <w:rsid w:val="00D41A40"/>
    <w:rsid w:val="00D4645B"/>
    <w:rsid w:val="00D61D36"/>
    <w:rsid w:val="00D676A6"/>
    <w:rsid w:val="00D9340D"/>
    <w:rsid w:val="00DA63B1"/>
    <w:rsid w:val="00DB7D10"/>
    <w:rsid w:val="00DC3829"/>
    <w:rsid w:val="00DE1831"/>
    <w:rsid w:val="00DF6717"/>
    <w:rsid w:val="00DF78D8"/>
    <w:rsid w:val="00E01FFD"/>
    <w:rsid w:val="00E16E2E"/>
    <w:rsid w:val="00E52F07"/>
    <w:rsid w:val="00E54045"/>
    <w:rsid w:val="00E56E45"/>
    <w:rsid w:val="00E6389C"/>
    <w:rsid w:val="00E70CCF"/>
    <w:rsid w:val="00E80959"/>
    <w:rsid w:val="00E91F52"/>
    <w:rsid w:val="00E96011"/>
    <w:rsid w:val="00EA776D"/>
    <w:rsid w:val="00EB3BB8"/>
    <w:rsid w:val="00EC085E"/>
    <w:rsid w:val="00EC6B86"/>
    <w:rsid w:val="00ED62C0"/>
    <w:rsid w:val="00EF6FFD"/>
    <w:rsid w:val="00F1771C"/>
    <w:rsid w:val="00F245A0"/>
    <w:rsid w:val="00F306CF"/>
    <w:rsid w:val="00F403C9"/>
    <w:rsid w:val="00F52B48"/>
    <w:rsid w:val="00F5707E"/>
    <w:rsid w:val="00F962B0"/>
    <w:rsid w:val="00FA5D85"/>
    <w:rsid w:val="00FB5C11"/>
    <w:rsid w:val="00FD07D7"/>
    <w:rsid w:val="00FD5D7A"/>
    <w:rsid w:val="00FE12CC"/>
    <w:rsid w:val="00FE45A7"/>
    <w:rsid w:val="00FE5E6E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9F974E8"/>
  <w14:defaultImageDpi w14:val="0"/>
  <w15:docId w15:val="{C5788171-F452-4636-8437-5C914DCE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15F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15F7F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5B221D"/>
    <w:pPr>
      <w:widowControl/>
      <w:wordWrap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styleId="aa">
    <w:name w:val="Table Grid"/>
    <w:basedOn w:val="a1"/>
    <w:uiPriority w:val="39"/>
    <w:rsid w:val="005B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E64C2"/>
    <w:pPr>
      <w:widowControl w:val="0"/>
      <w:suppressAutoHyphens/>
      <w:overflowPunct w:val="0"/>
      <w:autoSpaceDE w:val="0"/>
      <w:spacing w:line="309" w:lineRule="exact"/>
      <w:jc w:val="both"/>
    </w:pPr>
    <w:rPr>
      <w:rFonts w:cs="ＭＳ 明朝"/>
      <w:spacing w:val="7"/>
      <w:kern w:val="1"/>
    </w:rPr>
  </w:style>
  <w:style w:type="paragraph" w:styleId="ac">
    <w:name w:val="List Paragraph"/>
    <w:basedOn w:val="a"/>
    <w:uiPriority w:val="34"/>
    <w:qFormat/>
    <w:rsid w:val="00C733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16</TotalTime>
  <Pages>1</Pages>
  <Words>520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002832</dc:creator>
  <cp:keywords/>
  <dc:description/>
  <cp:lastModifiedBy>kuwabara-rika@city.kakamigahara.lg.jp</cp:lastModifiedBy>
  <cp:revision>5</cp:revision>
  <cp:lastPrinted>2022-11-24T06:58:00Z</cp:lastPrinted>
  <dcterms:created xsi:type="dcterms:W3CDTF">2026-01-07T10:29:00Z</dcterms:created>
  <dcterms:modified xsi:type="dcterms:W3CDTF">2026-01-07T10:51:00Z</dcterms:modified>
</cp:coreProperties>
</file>